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856CE" w14:textId="77777777" w:rsidR="00710533" w:rsidRDefault="00710533" w:rsidP="00564E6A">
      <w:pPr>
        <w:pStyle w:val="Tittel"/>
      </w:pPr>
    </w:p>
    <w:p w14:paraId="46D6E73D" w14:textId="77777777" w:rsidR="00710533" w:rsidRDefault="00710533" w:rsidP="00564E6A">
      <w:pPr>
        <w:pStyle w:val="Tittel"/>
      </w:pPr>
    </w:p>
    <w:p w14:paraId="3D71F729" w14:textId="77777777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Tilsyn med universell utforming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bygningsloven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5823BE3A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6E45AB35" w14:textId="2986000C" w:rsidR="008549F0" w:rsidRDefault="00CC2615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Sjekkliste – Arbeids</w:t>
      </w:r>
      <w:r w:rsidR="00935AC4">
        <w:rPr>
          <w:sz w:val="40"/>
          <w:szCs w:val="40"/>
        </w:rPr>
        <w:t>-</w:t>
      </w:r>
      <w:r>
        <w:rPr>
          <w:sz w:val="40"/>
          <w:szCs w:val="40"/>
        </w:rPr>
        <w:t xml:space="preserve"> og publikumsbygg</w:t>
      </w:r>
    </w:p>
    <w:p w14:paraId="41ED4936" w14:textId="15917EE1" w:rsidR="00CC2615" w:rsidRPr="008549F0" w:rsidRDefault="00CC2615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- Dokumenttilsyn</w:t>
      </w: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685"/>
        <w:gridCol w:w="3828"/>
        <w:gridCol w:w="3118"/>
      </w:tblGrid>
      <w:tr w:rsidR="006A461C" w14:paraId="7C80BD5E" w14:textId="77777777" w:rsidTr="006A4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</w:tcPr>
          <w:p w14:paraId="01C5FEED" w14:textId="77777777" w:rsidR="008549F0" w:rsidRDefault="008549F0">
            <w:pPr>
              <w:spacing w:after="200" w:line="276" w:lineRule="auto"/>
            </w:pPr>
            <w:r>
              <w:t>Gnr</w:t>
            </w:r>
          </w:p>
        </w:tc>
        <w:tc>
          <w:tcPr>
            <w:tcW w:w="3685" w:type="dxa"/>
          </w:tcPr>
          <w:p w14:paraId="23D18884" w14:textId="77777777" w:rsidR="008549F0" w:rsidRDefault="008549F0">
            <w:pPr>
              <w:spacing w:after="200" w:line="276" w:lineRule="auto"/>
            </w:pPr>
            <w:r>
              <w:t>Bnr</w:t>
            </w:r>
          </w:p>
        </w:tc>
        <w:tc>
          <w:tcPr>
            <w:tcW w:w="3828" w:type="dxa"/>
          </w:tcPr>
          <w:p w14:paraId="386EEF32" w14:textId="77777777" w:rsidR="008549F0" w:rsidRDefault="008549F0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118" w:type="dxa"/>
          </w:tcPr>
          <w:p w14:paraId="12DB2756" w14:textId="77777777" w:rsidR="008549F0" w:rsidRDefault="008549F0">
            <w:pPr>
              <w:spacing w:after="200" w:line="276" w:lineRule="auto"/>
            </w:pPr>
            <w:r>
              <w:t>Dato</w:t>
            </w:r>
          </w:p>
        </w:tc>
      </w:tr>
      <w:tr w:rsidR="006A461C" w14:paraId="65F59262" w14:textId="77777777" w:rsidTr="006A4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71" w:type="dxa"/>
            <w:gridSpan w:val="2"/>
          </w:tcPr>
          <w:p w14:paraId="71EDC904" w14:textId="77777777" w:rsidR="008549F0" w:rsidRDefault="008549F0">
            <w:pPr>
              <w:spacing w:after="200" w:line="276" w:lineRule="auto"/>
            </w:pPr>
            <w:r>
              <w:t>Adresse</w:t>
            </w:r>
          </w:p>
          <w:p w14:paraId="4A4580AF" w14:textId="77777777" w:rsidR="008549F0" w:rsidRDefault="008549F0">
            <w:pPr>
              <w:spacing w:after="200" w:line="276" w:lineRule="auto"/>
            </w:pPr>
          </w:p>
        </w:tc>
        <w:tc>
          <w:tcPr>
            <w:tcW w:w="6946" w:type="dxa"/>
            <w:gridSpan w:val="2"/>
          </w:tcPr>
          <w:p w14:paraId="67669882" w14:textId="77777777" w:rsidR="008549F0" w:rsidRDefault="008549F0">
            <w:pPr>
              <w:spacing w:after="200" w:line="276" w:lineRule="auto"/>
            </w:pPr>
            <w:r>
              <w:t>Ansvarlig foretak</w:t>
            </w:r>
          </w:p>
        </w:tc>
      </w:tr>
      <w:tr w:rsidR="006A461C" w14:paraId="42CA0BC7" w14:textId="77777777" w:rsidTr="006A461C">
        <w:tc>
          <w:tcPr>
            <w:tcW w:w="7371" w:type="dxa"/>
            <w:gridSpan w:val="2"/>
          </w:tcPr>
          <w:p w14:paraId="18FDADAB" w14:textId="77777777" w:rsidR="008549F0" w:rsidRDefault="008549F0">
            <w:pPr>
              <w:spacing w:after="200" w:line="276" w:lineRule="auto"/>
            </w:pPr>
            <w:r>
              <w:t>Deltagere på tilsyn</w:t>
            </w:r>
          </w:p>
          <w:p w14:paraId="56FC3A75" w14:textId="77777777" w:rsidR="008549F0" w:rsidRDefault="008549F0">
            <w:pPr>
              <w:spacing w:after="200" w:line="276" w:lineRule="auto"/>
            </w:pPr>
          </w:p>
        </w:tc>
        <w:tc>
          <w:tcPr>
            <w:tcW w:w="6946" w:type="dxa"/>
            <w:gridSpan w:val="2"/>
          </w:tcPr>
          <w:p w14:paraId="255B8355" w14:textId="77777777" w:rsidR="008549F0" w:rsidRDefault="008549F0">
            <w:pPr>
              <w:spacing w:after="200" w:line="276" w:lineRule="auto"/>
            </w:pPr>
            <w:r>
              <w:t>Foretakets funksjon i byggesaken</w:t>
            </w:r>
          </w:p>
        </w:tc>
      </w:tr>
      <w:tr w:rsidR="006A461C" w14:paraId="5A3703BB" w14:textId="77777777" w:rsidTr="006A4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5C329819" w14:textId="77777777" w:rsidR="008549F0" w:rsidRDefault="008549F0">
            <w:pPr>
              <w:spacing w:after="200" w:line="276" w:lineRule="auto"/>
            </w:pPr>
            <w:r>
              <w:t>Vedlegg</w:t>
            </w:r>
          </w:p>
        </w:tc>
        <w:tc>
          <w:tcPr>
            <w:tcW w:w="3685" w:type="dxa"/>
          </w:tcPr>
          <w:p w14:paraId="1C01E9E0" w14:textId="77777777" w:rsidR="008549F0" w:rsidRDefault="008549F0">
            <w:pPr>
              <w:spacing w:after="200" w:line="276" w:lineRule="auto"/>
            </w:pPr>
            <w:r>
              <w:t>Bilder</w:t>
            </w:r>
          </w:p>
        </w:tc>
        <w:tc>
          <w:tcPr>
            <w:tcW w:w="3828" w:type="dxa"/>
          </w:tcPr>
          <w:p w14:paraId="1075F458" w14:textId="77777777" w:rsidR="008549F0" w:rsidRDefault="008549F0">
            <w:pPr>
              <w:spacing w:after="200" w:line="276" w:lineRule="auto"/>
            </w:pPr>
            <w:r>
              <w:t>Kart</w:t>
            </w:r>
          </w:p>
        </w:tc>
        <w:tc>
          <w:tcPr>
            <w:tcW w:w="3118" w:type="dxa"/>
          </w:tcPr>
          <w:p w14:paraId="182B8FC4" w14:textId="77777777" w:rsidR="008549F0" w:rsidRDefault="008549F0">
            <w:pPr>
              <w:spacing w:after="200" w:line="276" w:lineRule="auto"/>
            </w:pPr>
            <w:r>
              <w:t>Annet</w:t>
            </w:r>
          </w:p>
        </w:tc>
      </w:tr>
      <w:tr w:rsidR="008549F0" w14:paraId="39E4B756" w14:textId="77777777" w:rsidTr="006A461C">
        <w:tc>
          <w:tcPr>
            <w:tcW w:w="14317" w:type="dxa"/>
            <w:gridSpan w:val="4"/>
          </w:tcPr>
          <w:p w14:paraId="0B96F940" w14:textId="77777777" w:rsidR="008549F0" w:rsidRDefault="008549F0">
            <w:pPr>
              <w:spacing w:after="200" w:line="276" w:lineRule="auto"/>
            </w:pPr>
            <w:r>
              <w:t>Tilsynsfører/saksbehandler</w:t>
            </w:r>
          </w:p>
        </w:tc>
      </w:tr>
    </w:tbl>
    <w:p w14:paraId="2D09DCB2" w14:textId="77777777" w:rsidR="00DF622F" w:rsidRPr="00833218" w:rsidRDefault="00DF622F" w:rsidP="00CC2615">
      <w:pPr>
        <w:rPr>
          <w:rFonts w:ascii="Arial" w:hAnsi="Arial" w:cs="Arial"/>
          <w:b/>
        </w:rPr>
      </w:pPr>
      <w:bookmarkStart w:id="0" w:name="_GoBack"/>
    </w:p>
    <w:tbl>
      <w:tblPr>
        <w:tblStyle w:val="Tabellrutenett"/>
        <w:tblpPr w:leftFromText="141" w:rightFromText="141" w:vertAnchor="text" w:horzAnchor="page" w:tblpX="1526" w:tblpY="2728"/>
        <w:tblW w:w="13892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1559"/>
        <w:gridCol w:w="850"/>
        <w:gridCol w:w="5387"/>
      </w:tblGrid>
      <w:tr w:rsidR="00CC2615" w:rsidRPr="002E6ECB" w14:paraId="3AFC5869" w14:textId="77777777" w:rsidTr="006A4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92" w:type="dxa"/>
            <w:gridSpan w:val="5"/>
            <w:shd w:val="clear" w:color="auto" w:fill="DBE5F1" w:themeFill="accent1" w:themeFillTint="33"/>
          </w:tcPr>
          <w:bookmarkEnd w:id="0"/>
          <w:p w14:paraId="66A5A7D6" w14:textId="7CF7E502" w:rsidR="00CC2615" w:rsidRDefault="00CC2615" w:rsidP="005F2217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Dokum</w:t>
            </w:r>
            <w:r w:rsidR="002D4EAA">
              <w:rPr>
                <w:rFonts w:cs="Arial"/>
                <w:sz w:val="28"/>
                <w:szCs w:val="28"/>
              </w:rPr>
              <w:t>enttilsyn byggverk for publikum og</w:t>
            </w:r>
            <w:r>
              <w:rPr>
                <w:rFonts w:cs="Arial"/>
                <w:sz w:val="28"/>
                <w:szCs w:val="28"/>
              </w:rPr>
              <w:t xml:space="preserve"> arbeidsbygning</w:t>
            </w:r>
          </w:p>
          <w:p w14:paraId="18DB9553" w14:textId="77777777" w:rsidR="00CC2615" w:rsidRPr="002E6ECB" w:rsidRDefault="00CC2615" w:rsidP="005F2217">
            <w:pPr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</w:tr>
      <w:tr w:rsidR="006A461C" w:rsidRPr="00833218" w14:paraId="1566F8E3" w14:textId="77777777" w:rsidTr="006A4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  <w:shd w:val="clear" w:color="auto" w:fill="DBE5F1" w:themeFill="accent1" w:themeFillTint="33"/>
          </w:tcPr>
          <w:p w14:paraId="7DD88404" w14:textId="77777777" w:rsidR="00CC2615" w:rsidRPr="00833218" w:rsidRDefault="00CC2615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Spørsmål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764D7F6B" w14:textId="77777777" w:rsidR="00CC2615" w:rsidRPr="00833218" w:rsidRDefault="00CC2615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Sjekkpunkt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61E105A" w14:textId="77777777" w:rsidR="00CC2615" w:rsidRPr="00833218" w:rsidRDefault="00CC2615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Hjemmel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A661681" w14:textId="77777777" w:rsidR="00CC2615" w:rsidRPr="00833218" w:rsidRDefault="00CC2615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Avvik</w:t>
            </w:r>
          </w:p>
          <w:p w14:paraId="597A031E" w14:textId="77777777" w:rsidR="00CC2615" w:rsidRPr="00833218" w:rsidRDefault="00CC2615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 xml:space="preserve">funn 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8D66ED7" w14:textId="77777777" w:rsidR="00CC2615" w:rsidRPr="00833218" w:rsidRDefault="00CC2615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Merknader</w:t>
            </w:r>
          </w:p>
        </w:tc>
      </w:tr>
      <w:tr w:rsidR="006A461C" w:rsidRPr="00833218" w14:paraId="44745278" w14:textId="77777777" w:rsidTr="006A461C">
        <w:tc>
          <w:tcPr>
            <w:tcW w:w="2977" w:type="dxa"/>
          </w:tcPr>
          <w:p w14:paraId="2A66DA95" w14:textId="77777777" w:rsidR="00CC2615" w:rsidRPr="00833218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hovedinngang sentralt plassert  i forhold til atkomst og heis?</w:t>
            </w:r>
          </w:p>
          <w:p w14:paraId="46DC4FDC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  <w:tc>
          <w:tcPr>
            <w:tcW w:w="3119" w:type="dxa"/>
          </w:tcPr>
          <w:p w14:paraId="7C24A14B" w14:textId="1A2315AE" w:rsidR="00CC2615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hovedinngangsdør synlig i forhold til omliggende flater? Er det direkte atkomst fra alle hovedinnganger til hovedfunksjoner</w:t>
            </w:r>
            <w:r w:rsidR="00B642FD">
              <w:rPr>
                <w:rFonts w:cs="Arial"/>
              </w:rPr>
              <w:t>?</w:t>
            </w:r>
          </w:p>
          <w:p w14:paraId="0CF07A93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009B101B" w14:textId="77777777" w:rsidR="00CC2615" w:rsidRPr="00833218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12-4 </w:t>
            </w:r>
          </w:p>
          <w:p w14:paraId="57C57FD9" w14:textId="77777777" w:rsidR="00CC2615" w:rsidRPr="00833218" w:rsidRDefault="00CC2615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</w:rPr>
              <w:t xml:space="preserve">TEK10 § 12-5 </w:t>
            </w:r>
          </w:p>
        </w:tc>
        <w:tc>
          <w:tcPr>
            <w:tcW w:w="850" w:type="dxa"/>
          </w:tcPr>
          <w:p w14:paraId="4EC68FD5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  <w:tc>
          <w:tcPr>
            <w:tcW w:w="5387" w:type="dxa"/>
          </w:tcPr>
          <w:p w14:paraId="3288C82E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</w:tr>
      <w:tr w:rsidR="006A461C" w:rsidRPr="00833218" w14:paraId="15FC543A" w14:textId="77777777" w:rsidTr="006A4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</w:tcPr>
          <w:p w14:paraId="3D8CA38E" w14:textId="77777777" w:rsidR="00CC2615" w:rsidRPr="00833218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Kan alle dører som skal kunne åpnes av bruker benyttes?</w:t>
            </w:r>
          </w:p>
          <w:p w14:paraId="576B4FE2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  <w:tc>
          <w:tcPr>
            <w:tcW w:w="3119" w:type="dxa"/>
          </w:tcPr>
          <w:p w14:paraId="4AE46E03" w14:textId="77777777" w:rsidR="00CC2615" w:rsidRPr="00833218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Dørplassering</w:t>
            </w:r>
          </w:p>
          <w:p w14:paraId="385D4BEC" w14:textId="77777777" w:rsidR="00CC2615" w:rsidRPr="00833218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Nødvendig trekkraft</w:t>
            </w:r>
            <w:r>
              <w:rPr>
                <w:rFonts w:cs="Arial"/>
              </w:rPr>
              <w:t>, maks 20N</w:t>
            </w:r>
          </w:p>
          <w:p w14:paraId="6E36669C" w14:textId="77777777" w:rsidR="00CC2615" w:rsidRPr="00833218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Dør-automatikk</w:t>
            </w:r>
          </w:p>
          <w:p w14:paraId="244CB14F" w14:textId="77777777" w:rsidR="00CC2615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Plassering døråpner</w:t>
            </w:r>
          </w:p>
          <w:p w14:paraId="380B729F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2A3912A8" w14:textId="77777777" w:rsidR="00CC2615" w:rsidRPr="00833218" w:rsidRDefault="00CC2615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</w:rPr>
              <w:t xml:space="preserve">TEK10 § 12-15 </w:t>
            </w:r>
          </w:p>
        </w:tc>
        <w:tc>
          <w:tcPr>
            <w:tcW w:w="850" w:type="dxa"/>
          </w:tcPr>
          <w:p w14:paraId="6A8D8926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  <w:tc>
          <w:tcPr>
            <w:tcW w:w="5387" w:type="dxa"/>
          </w:tcPr>
          <w:p w14:paraId="52D37A01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</w:tr>
      <w:tr w:rsidR="006A461C" w:rsidRPr="00833218" w14:paraId="7F85B108" w14:textId="77777777" w:rsidTr="006A461C">
        <w:tc>
          <w:tcPr>
            <w:tcW w:w="2977" w:type="dxa"/>
          </w:tcPr>
          <w:p w14:paraId="0C380313" w14:textId="77777777" w:rsidR="00CC2615" w:rsidRPr="00833218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heis tydelig markert?</w:t>
            </w:r>
          </w:p>
          <w:p w14:paraId="5BDAA6C0" w14:textId="77777777" w:rsidR="00CC2615" w:rsidRPr="00833218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Har heis etasjeangivelse i tekst og tale? </w:t>
            </w:r>
          </w:p>
          <w:p w14:paraId="6E3BEC17" w14:textId="77777777" w:rsidR="00CC2615" w:rsidRPr="00833218" w:rsidRDefault="00CC2615" w:rsidP="005F2217">
            <w:pPr>
              <w:rPr>
                <w:rFonts w:cs="Arial"/>
              </w:rPr>
            </w:pPr>
          </w:p>
        </w:tc>
        <w:tc>
          <w:tcPr>
            <w:tcW w:w="3119" w:type="dxa"/>
          </w:tcPr>
          <w:p w14:paraId="0BDD0E1E" w14:textId="77777777" w:rsidR="00CC2615" w:rsidRDefault="00CC2615" w:rsidP="005F2217">
            <w:pPr>
              <w:rPr>
                <w:rFonts w:cs="Arial"/>
              </w:rPr>
            </w:pPr>
            <w:r>
              <w:rPr>
                <w:rFonts w:cs="Arial"/>
              </w:rPr>
              <w:t>Er heis lett å se og lett å finne når man kommer inn?</w:t>
            </w:r>
          </w:p>
          <w:p w14:paraId="2D3AEF4E" w14:textId="77777777" w:rsidR="00CC2615" w:rsidRDefault="00CC2615" w:rsidP="005F2217">
            <w:pPr>
              <w:rPr>
                <w:rFonts w:cs="Arial"/>
              </w:rPr>
            </w:pPr>
            <w:r>
              <w:rPr>
                <w:rFonts w:cs="Arial"/>
              </w:rPr>
              <w:t>Har heisen god informasjon?</w:t>
            </w:r>
          </w:p>
          <w:p w14:paraId="3A734DC5" w14:textId="77777777" w:rsidR="00CC2615" w:rsidRPr="00833218" w:rsidRDefault="00CC2615" w:rsidP="005F2217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747B533C" w14:textId="77777777" w:rsidR="00CC2615" w:rsidRPr="00833218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12-6 </w:t>
            </w:r>
          </w:p>
          <w:p w14:paraId="3A350861" w14:textId="77777777" w:rsidR="00CC2615" w:rsidRPr="00833218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15-13 </w:t>
            </w:r>
          </w:p>
        </w:tc>
        <w:tc>
          <w:tcPr>
            <w:tcW w:w="850" w:type="dxa"/>
          </w:tcPr>
          <w:p w14:paraId="1F8F3427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  <w:tc>
          <w:tcPr>
            <w:tcW w:w="5387" w:type="dxa"/>
          </w:tcPr>
          <w:p w14:paraId="53D07783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</w:tr>
      <w:tr w:rsidR="006A461C" w:rsidRPr="00833218" w14:paraId="7F39B062" w14:textId="77777777" w:rsidTr="006A4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</w:tcPr>
          <w:p w14:paraId="48FB4160" w14:textId="77777777" w:rsidR="00CC2615" w:rsidRDefault="00CC2615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 xml:space="preserve">Er rommene </w:t>
            </w:r>
            <w:r>
              <w:rPr>
                <w:rFonts w:cs="Arial"/>
                <w:color w:val="000000" w:themeColor="dark1"/>
                <w:kern w:val="24"/>
              </w:rPr>
              <w:t xml:space="preserve">prosjektert slik at det sikres tilfredsstillende </w:t>
            </w:r>
            <w:r>
              <w:rPr>
                <w:rFonts w:cs="Arial"/>
                <w:color w:val="000000" w:themeColor="dark1"/>
                <w:kern w:val="24"/>
              </w:rPr>
              <w:lastRenderedPageBreak/>
              <w:t>romakustiske forhold?</w:t>
            </w:r>
          </w:p>
          <w:p w14:paraId="46E574F2" w14:textId="77777777" w:rsidR="00CC2615" w:rsidRPr="00833218" w:rsidRDefault="00CC2615" w:rsidP="005F2217">
            <w:pPr>
              <w:rPr>
                <w:rFonts w:cs="Arial"/>
              </w:rPr>
            </w:pPr>
          </w:p>
        </w:tc>
        <w:tc>
          <w:tcPr>
            <w:tcW w:w="3119" w:type="dxa"/>
          </w:tcPr>
          <w:p w14:paraId="6BC43743" w14:textId="77777777" w:rsidR="00CC2615" w:rsidRPr="00833218" w:rsidRDefault="00CC2615" w:rsidP="005F2217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Dokumenta-</w:t>
            </w:r>
            <w:proofErr w:type="spellStart"/>
            <w:r>
              <w:rPr>
                <w:rFonts w:cs="Arial"/>
              </w:rPr>
              <w:t>sjon</w:t>
            </w:r>
            <w:proofErr w:type="spellEnd"/>
            <w:r>
              <w:rPr>
                <w:rFonts w:cs="Arial"/>
              </w:rPr>
              <w:t xml:space="preserve"> på romakustiske forhold</w:t>
            </w:r>
          </w:p>
        </w:tc>
        <w:tc>
          <w:tcPr>
            <w:tcW w:w="1559" w:type="dxa"/>
          </w:tcPr>
          <w:p w14:paraId="6188ECE4" w14:textId="77777777" w:rsidR="00CC2615" w:rsidRPr="00833218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13-8 </w:t>
            </w:r>
          </w:p>
        </w:tc>
        <w:tc>
          <w:tcPr>
            <w:tcW w:w="850" w:type="dxa"/>
          </w:tcPr>
          <w:p w14:paraId="5CF4C1DD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  <w:tc>
          <w:tcPr>
            <w:tcW w:w="5387" w:type="dxa"/>
          </w:tcPr>
          <w:p w14:paraId="34BE2FBA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</w:tr>
      <w:tr w:rsidR="006A461C" w:rsidRPr="00833218" w14:paraId="7C5BB7DA" w14:textId="77777777" w:rsidTr="006A461C">
        <w:tc>
          <w:tcPr>
            <w:tcW w:w="2977" w:type="dxa"/>
          </w:tcPr>
          <w:p w14:paraId="63309A2F" w14:textId="77777777" w:rsidR="00CC2615" w:rsidRPr="00833218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lastRenderedPageBreak/>
              <w:t>Er støy fra utendørs lydkilder ivaretatt?</w:t>
            </w:r>
          </w:p>
          <w:p w14:paraId="6A07E8FF" w14:textId="77777777" w:rsidR="00CC2615" w:rsidRDefault="00CC2615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For uteoppholdsareal og inne?</w:t>
            </w:r>
          </w:p>
          <w:p w14:paraId="5A97DD35" w14:textId="77777777" w:rsidR="00CC2615" w:rsidRPr="00833218" w:rsidRDefault="00CC2615" w:rsidP="005F2217">
            <w:pPr>
              <w:rPr>
                <w:rFonts w:cs="Arial"/>
                <w:color w:val="000000" w:themeColor="dark1"/>
                <w:kern w:val="24"/>
              </w:rPr>
            </w:pPr>
          </w:p>
        </w:tc>
        <w:tc>
          <w:tcPr>
            <w:tcW w:w="3119" w:type="dxa"/>
          </w:tcPr>
          <w:p w14:paraId="0F0E15D2" w14:textId="77777777" w:rsidR="00CC2615" w:rsidRPr="00833218" w:rsidRDefault="00CC2615" w:rsidP="005F2217">
            <w:pPr>
              <w:rPr>
                <w:rFonts w:cs="Arial"/>
              </w:rPr>
            </w:pPr>
            <w:r>
              <w:rPr>
                <w:rFonts w:cs="Arial"/>
              </w:rPr>
              <w:t>Dokumenta-</w:t>
            </w:r>
            <w:proofErr w:type="spellStart"/>
            <w:r>
              <w:rPr>
                <w:rFonts w:cs="Arial"/>
              </w:rPr>
              <w:t>sjon</w:t>
            </w:r>
            <w:proofErr w:type="spellEnd"/>
            <w:r>
              <w:rPr>
                <w:rFonts w:cs="Arial"/>
              </w:rPr>
              <w:t xml:space="preserve"> på støyforhold</w:t>
            </w:r>
          </w:p>
        </w:tc>
        <w:tc>
          <w:tcPr>
            <w:tcW w:w="1559" w:type="dxa"/>
          </w:tcPr>
          <w:p w14:paraId="2A67CB6B" w14:textId="77777777" w:rsidR="00CC2615" w:rsidRPr="00833218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13-6 </w:t>
            </w:r>
          </w:p>
        </w:tc>
        <w:tc>
          <w:tcPr>
            <w:tcW w:w="850" w:type="dxa"/>
          </w:tcPr>
          <w:p w14:paraId="6AF38F33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  <w:tc>
          <w:tcPr>
            <w:tcW w:w="5387" w:type="dxa"/>
          </w:tcPr>
          <w:p w14:paraId="1CC994BC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</w:tr>
      <w:tr w:rsidR="006A461C" w:rsidRPr="00833218" w14:paraId="0AAFBEB8" w14:textId="77777777" w:rsidTr="006A4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</w:tcPr>
          <w:p w14:paraId="4C8278C5" w14:textId="77777777" w:rsidR="00CC2615" w:rsidRDefault="00CC2615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Vil plassering av bygningstekniske installasjoner hindre god taleforståelse?</w:t>
            </w:r>
          </w:p>
          <w:p w14:paraId="65A911F1" w14:textId="77777777" w:rsidR="00CC2615" w:rsidRPr="00833218" w:rsidRDefault="00CC2615" w:rsidP="005F2217">
            <w:pPr>
              <w:rPr>
                <w:rFonts w:cs="Arial"/>
                <w:color w:val="000000" w:themeColor="dark1"/>
                <w:kern w:val="24"/>
              </w:rPr>
            </w:pPr>
          </w:p>
        </w:tc>
        <w:tc>
          <w:tcPr>
            <w:tcW w:w="3119" w:type="dxa"/>
          </w:tcPr>
          <w:p w14:paraId="22222C2F" w14:textId="77777777" w:rsidR="00CC2615" w:rsidRPr="00833218" w:rsidRDefault="00CC2615" w:rsidP="005F2217">
            <w:pPr>
              <w:rPr>
                <w:rFonts w:cs="Arial"/>
              </w:rPr>
            </w:pPr>
            <w:r>
              <w:rPr>
                <w:rFonts w:cs="Arial"/>
              </w:rPr>
              <w:t>Dokumenta-</w:t>
            </w:r>
            <w:proofErr w:type="spellStart"/>
            <w:r>
              <w:rPr>
                <w:rFonts w:cs="Arial"/>
              </w:rPr>
              <w:t>sjon</w:t>
            </w:r>
            <w:proofErr w:type="spellEnd"/>
            <w:r>
              <w:rPr>
                <w:rFonts w:cs="Arial"/>
              </w:rPr>
              <w:t xml:space="preserve"> på plassering og støy fra tekniske installasjoner</w:t>
            </w:r>
          </w:p>
        </w:tc>
        <w:tc>
          <w:tcPr>
            <w:tcW w:w="1559" w:type="dxa"/>
          </w:tcPr>
          <w:p w14:paraId="1405D48E" w14:textId="77777777" w:rsidR="00CC2615" w:rsidRPr="00833218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13-9 </w:t>
            </w:r>
          </w:p>
        </w:tc>
        <w:tc>
          <w:tcPr>
            <w:tcW w:w="850" w:type="dxa"/>
          </w:tcPr>
          <w:p w14:paraId="3EB7F805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  <w:tc>
          <w:tcPr>
            <w:tcW w:w="5387" w:type="dxa"/>
          </w:tcPr>
          <w:p w14:paraId="32B2A6A4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</w:tr>
      <w:tr w:rsidR="006A461C" w:rsidRPr="00833218" w14:paraId="3FEC5875" w14:textId="77777777" w:rsidTr="006A461C">
        <w:tc>
          <w:tcPr>
            <w:tcW w:w="2977" w:type="dxa"/>
          </w:tcPr>
          <w:p w14:paraId="133443DB" w14:textId="77777777" w:rsidR="00CC2615" w:rsidRPr="00833218" w:rsidRDefault="00CC2615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 xml:space="preserve">Kan materialer dokumenteres </w:t>
            </w:r>
            <w:proofErr w:type="spellStart"/>
            <w:r w:rsidRPr="00833218">
              <w:rPr>
                <w:rFonts w:cs="Arial"/>
                <w:color w:val="000000" w:themeColor="dark1"/>
                <w:kern w:val="24"/>
              </w:rPr>
              <w:t>mht</w:t>
            </w:r>
            <w:proofErr w:type="spellEnd"/>
            <w:r w:rsidRPr="00833218">
              <w:rPr>
                <w:rFonts w:cs="Arial"/>
                <w:color w:val="000000" w:themeColor="dark1"/>
                <w:kern w:val="24"/>
              </w:rPr>
              <w:t xml:space="preserve"> avgassing?</w:t>
            </w:r>
          </w:p>
        </w:tc>
        <w:tc>
          <w:tcPr>
            <w:tcW w:w="3119" w:type="dxa"/>
          </w:tcPr>
          <w:p w14:paraId="445FFA41" w14:textId="77777777" w:rsidR="00CC2615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Velg  ut overflater/materiale</w:t>
            </w:r>
            <w:r>
              <w:rPr>
                <w:rFonts w:cs="Arial"/>
              </w:rPr>
              <w:t>r i bygget. Det skal kunne doku</w:t>
            </w:r>
            <w:r w:rsidRPr="00833218">
              <w:rPr>
                <w:rFonts w:cs="Arial"/>
              </w:rPr>
              <w:t>menteres at bygge-materialer og produkter benyttet innendørs ikke avgir forurensninger som kan medføre ubehag, irritasjon eller risiko for helseskade.</w:t>
            </w:r>
          </w:p>
          <w:p w14:paraId="571BE613" w14:textId="77777777" w:rsidR="00CC2615" w:rsidRPr="00833218" w:rsidRDefault="00CC2615" w:rsidP="005F2217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6456459C" w14:textId="77777777" w:rsidR="00CC2615" w:rsidRPr="00833218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TEK10 § 13-1</w:t>
            </w:r>
          </w:p>
        </w:tc>
        <w:tc>
          <w:tcPr>
            <w:tcW w:w="850" w:type="dxa"/>
          </w:tcPr>
          <w:p w14:paraId="5CB9624A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  <w:tc>
          <w:tcPr>
            <w:tcW w:w="5387" w:type="dxa"/>
          </w:tcPr>
          <w:p w14:paraId="25CCBE9A" w14:textId="77777777" w:rsidR="00CC2615" w:rsidRDefault="00CC2615" w:rsidP="005F2217">
            <w:pPr>
              <w:rPr>
                <w:rFonts w:cs="Arial"/>
                <w:b/>
              </w:rPr>
            </w:pPr>
          </w:p>
          <w:p w14:paraId="3AB8D72A" w14:textId="77777777" w:rsidR="00CC2615" w:rsidRDefault="00CC2615" w:rsidP="005F2217">
            <w:pPr>
              <w:rPr>
                <w:rFonts w:cs="Arial"/>
                <w:b/>
              </w:rPr>
            </w:pPr>
          </w:p>
          <w:p w14:paraId="60232918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</w:tr>
      <w:tr w:rsidR="006A461C" w:rsidRPr="00833218" w14:paraId="3A949837" w14:textId="77777777" w:rsidTr="006A4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</w:tcPr>
          <w:p w14:paraId="690A5911" w14:textId="77777777" w:rsidR="00CC2615" w:rsidRPr="00833218" w:rsidRDefault="00CC2615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Er varsling av brann ivaretatt?</w:t>
            </w:r>
          </w:p>
          <w:p w14:paraId="4D07D5D7" w14:textId="77777777" w:rsidR="00CC2615" w:rsidRPr="00833218" w:rsidRDefault="00CC2615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 xml:space="preserve">Er evakueringsplan </w:t>
            </w:r>
            <w:r>
              <w:rPr>
                <w:rFonts w:cs="Arial"/>
                <w:color w:val="000000" w:themeColor="dark1"/>
                <w:kern w:val="24"/>
              </w:rPr>
              <w:t xml:space="preserve">planlagt </w:t>
            </w:r>
            <w:r w:rsidRPr="00833218">
              <w:rPr>
                <w:rFonts w:cs="Arial"/>
                <w:color w:val="000000" w:themeColor="dark1"/>
                <w:kern w:val="24"/>
              </w:rPr>
              <w:t>utarbeidet?</w:t>
            </w:r>
          </w:p>
        </w:tc>
        <w:tc>
          <w:tcPr>
            <w:tcW w:w="3119" w:type="dxa"/>
          </w:tcPr>
          <w:p w14:paraId="31105D8A" w14:textId="77777777" w:rsidR="00CC2615" w:rsidRDefault="00CC2615" w:rsidP="005F2217">
            <w:pPr>
              <w:rPr>
                <w:rFonts w:cs="Arial"/>
              </w:rPr>
            </w:pPr>
            <w:r>
              <w:rPr>
                <w:rFonts w:cs="Arial"/>
              </w:rPr>
              <w:t>Er det prosjektert brannvarsling som gir informasjon til personer med ulike bruker-forutsetninger</w:t>
            </w:r>
          </w:p>
          <w:p w14:paraId="40A36BD4" w14:textId="77777777" w:rsidR="00CC2615" w:rsidRPr="00833218" w:rsidRDefault="00CC2615" w:rsidP="005F2217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586C6BDF" w14:textId="77777777" w:rsidR="00CC2615" w:rsidRPr="00833218" w:rsidRDefault="00CC2615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11-12 </w:t>
            </w:r>
          </w:p>
        </w:tc>
        <w:tc>
          <w:tcPr>
            <w:tcW w:w="850" w:type="dxa"/>
          </w:tcPr>
          <w:p w14:paraId="52732B45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  <w:tc>
          <w:tcPr>
            <w:tcW w:w="5387" w:type="dxa"/>
          </w:tcPr>
          <w:p w14:paraId="274FC711" w14:textId="77777777" w:rsidR="00CC2615" w:rsidRPr="00833218" w:rsidRDefault="00CC2615" w:rsidP="005F2217">
            <w:pPr>
              <w:rPr>
                <w:rFonts w:cs="Arial"/>
                <w:b/>
              </w:rPr>
            </w:pPr>
          </w:p>
        </w:tc>
      </w:tr>
    </w:tbl>
    <w:p w14:paraId="2669255B" w14:textId="77777777" w:rsidR="00564E6A" w:rsidRDefault="00564E6A">
      <w:pPr>
        <w:spacing w:after="200" w:line="276" w:lineRule="auto"/>
      </w:pPr>
    </w:p>
    <w:sectPr w:rsidR="00564E6A" w:rsidSect="006A461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ABB7C" w14:textId="77777777" w:rsidR="008549F0" w:rsidRDefault="008549F0" w:rsidP="00710533">
      <w:r>
        <w:separator/>
      </w:r>
    </w:p>
  </w:endnote>
  <w:endnote w:type="continuationSeparator" w:id="0">
    <w:p w14:paraId="55CF09C2" w14:textId="77777777" w:rsidR="008549F0" w:rsidRDefault="008549F0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029E8" w14:textId="77777777" w:rsidR="008549F0" w:rsidRDefault="008549F0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11474F5" w14:textId="77777777" w:rsidR="008549F0" w:rsidRDefault="008549F0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35E1" w14:textId="77777777" w:rsidR="008549F0" w:rsidRDefault="008549F0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A461C">
      <w:rPr>
        <w:rStyle w:val="Sidetall"/>
        <w:noProof/>
      </w:rPr>
      <w:t>2</w:t>
    </w:r>
    <w:r>
      <w:rPr>
        <w:rStyle w:val="Sidetall"/>
      </w:rPr>
      <w:fldChar w:fldCharType="end"/>
    </w:r>
  </w:p>
  <w:p w14:paraId="5939CCE2" w14:textId="5E83B463" w:rsidR="008549F0" w:rsidRDefault="008549F0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E7D52CF" wp14:editId="1CCEDF20">
              <wp:simplePos x="0" y="0"/>
              <wp:positionH relativeFrom="page">
                <wp:posOffset>-1336675</wp:posOffset>
              </wp:positionH>
              <wp:positionV relativeFrom="page">
                <wp:posOffset>6866947</wp:posOffset>
              </wp:positionV>
              <wp:extent cx="11428994" cy="640715"/>
              <wp:effectExtent l="0" t="0" r="127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28994" cy="640715"/>
                        <a:chOff x="1422" y="5914"/>
                        <a:chExt cx="8062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1422" y="5914"/>
                          <a:ext cx="8062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105.2pt;margin-top:540.7pt;width:899.9pt;height:50.45pt;z-index:-251659776;mso-position-horizontal-relative:page;mso-position-vertical-relative:page" coordorigin="1422,5914" coordsize="8062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">
              <v:rect id="AutoShape 8" o:spid="_x0000_s1027" alt="bunnstrek" style="position:absolute;left:1422;top:5914;width:8062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2D57C" w14:textId="77777777" w:rsidR="008549F0" w:rsidRDefault="008549F0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039F6431" wp14:editId="68F14A19">
              <wp:simplePos x="0" y="0"/>
              <wp:positionH relativeFrom="page">
                <wp:posOffset>-1451610</wp:posOffset>
              </wp:positionH>
              <wp:positionV relativeFrom="page">
                <wp:posOffset>6866890</wp:posOffset>
              </wp:positionV>
              <wp:extent cx="11772900" cy="640715"/>
              <wp:effectExtent l="0" t="0" r="1270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72900" cy="640715"/>
                        <a:chOff x="2365" y="6265"/>
                        <a:chExt cx="7200" cy="4320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114.25pt;margin-top:540.7pt;width:927pt;height:50.45pt;z-index:-251660800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">
              <v:rect id="AutoShape 5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AE150" w14:textId="77777777" w:rsidR="008549F0" w:rsidRDefault="008549F0" w:rsidP="00710533">
      <w:r>
        <w:separator/>
      </w:r>
    </w:p>
  </w:footnote>
  <w:footnote w:type="continuationSeparator" w:id="0">
    <w:p w14:paraId="5F30A6D4" w14:textId="77777777" w:rsidR="008549F0" w:rsidRDefault="008549F0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3A40A" w14:textId="77777777" w:rsidR="008549F0" w:rsidRDefault="008549F0" w:rsidP="00564E6A">
    <w:pPr>
      <w:pStyle w:val="Topptekst"/>
      <w:jc w:val="right"/>
    </w:pPr>
    <w:r>
      <w:t>Tilsyn Universell utforming</w:t>
    </w:r>
  </w:p>
  <w:p w14:paraId="6398DE1D" w14:textId="77777777" w:rsidR="008549F0" w:rsidRDefault="008549F0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 w:rsidR="006A461C">
      <w:rPr>
        <w:noProof/>
      </w:rPr>
      <w:t>21. mars 2013</w:t>
    </w:r>
    <w:r>
      <w:fldChar w:fldCharType="end"/>
    </w:r>
  </w:p>
  <w:p w14:paraId="7A8DDE24" w14:textId="77777777" w:rsidR="008549F0" w:rsidRDefault="008549F0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6B763" w14:textId="77777777" w:rsidR="008549F0" w:rsidRDefault="008549F0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636EDAA1" wp14:editId="0D202937">
          <wp:simplePos x="0" y="0"/>
          <wp:positionH relativeFrom="column">
            <wp:posOffset>8229600</wp:posOffset>
          </wp:positionH>
          <wp:positionV relativeFrom="paragraph">
            <wp:posOffset>-212725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07316D"/>
    <w:rsid w:val="002268A9"/>
    <w:rsid w:val="002D4EAA"/>
    <w:rsid w:val="00564E6A"/>
    <w:rsid w:val="005853A1"/>
    <w:rsid w:val="005B1F7B"/>
    <w:rsid w:val="00603E1B"/>
    <w:rsid w:val="006105C1"/>
    <w:rsid w:val="006A461C"/>
    <w:rsid w:val="00710533"/>
    <w:rsid w:val="00775EEB"/>
    <w:rsid w:val="007838D5"/>
    <w:rsid w:val="008549F0"/>
    <w:rsid w:val="00935AC4"/>
    <w:rsid w:val="00997F78"/>
    <w:rsid w:val="00A65FE2"/>
    <w:rsid w:val="00B55A46"/>
    <w:rsid w:val="00B642FD"/>
    <w:rsid w:val="00BC4B4F"/>
    <w:rsid w:val="00C55477"/>
    <w:rsid w:val="00CC2615"/>
    <w:rsid w:val="00DF622F"/>
    <w:rsid w:val="00E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744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  <w:style w:type="paragraph" w:styleId="Listeavsnitt">
    <w:name w:val="List Paragraph"/>
    <w:basedOn w:val="Normal"/>
    <w:uiPriority w:val="34"/>
    <w:qFormat/>
    <w:rsid w:val="00DF622F"/>
    <w:pPr>
      <w:spacing w:after="120"/>
      <w:ind w:left="720"/>
    </w:pPr>
    <w:rPr>
      <w:rFonts w:eastAsiaTheme="minorEastAsia"/>
      <w:sz w:val="24"/>
      <w:szCs w:val="24"/>
      <w:lang w:val="en-GB"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  <w:style w:type="paragraph" w:styleId="Listeavsnitt">
    <w:name w:val="List Paragraph"/>
    <w:basedOn w:val="Normal"/>
    <w:uiPriority w:val="34"/>
    <w:qFormat/>
    <w:rsid w:val="00DF622F"/>
    <w:pPr>
      <w:spacing w:after="120"/>
      <w:ind w:left="720"/>
    </w:pPr>
    <w:rPr>
      <w:rFonts w:eastAsiaTheme="minorEastAsia"/>
      <w:sz w:val="24"/>
      <w:szCs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2E714E-9518-1243-9232-DD32459A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8</TotalTime>
  <Pages>3</Pages>
  <Words>262</Words>
  <Characters>1636</Characters>
  <Application>Microsoft Macintosh Word</Application>
  <DocSecurity>0</DocSecurity>
  <Lines>163</Lines>
  <Paragraphs>52</Paragraphs>
  <ScaleCrop>false</ScaleCrop>
  <Company>DiBk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8</cp:revision>
  <cp:lastPrinted>2011-12-16T14:17:00Z</cp:lastPrinted>
  <dcterms:created xsi:type="dcterms:W3CDTF">2013-03-21T07:51:00Z</dcterms:created>
  <dcterms:modified xsi:type="dcterms:W3CDTF">2013-03-21T12:35:00Z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